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424242"/>
          <w:sz w:val="32"/>
          <w:szCs w:val="32"/>
          <w:shd w:val="clear" w:color="auto" w:fill="FFFFFF"/>
        </w:rPr>
        <w:t>南昌市卫生学校开展节能宣传周</w:t>
      </w:r>
      <w:r>
        <w:rPr>
          <w:rFonts w:hint="eastAsia" w:ascii="黑体" w:hAnsi="黑体" w:eastAsia="黑体" w:cs="黑体"/>
          <w:color w:val="424242"/>
          <w:sz w:val="32"/>
          <w:szCs w:val="32"/>
          <w:shd w:val="clear" w:color="auto" w:fill="FFFFFF"/>
          <w:lang w:eastAsia="zh-CN"/>
        </w:rPr>
        <w:t>暨</w:t>
      </w:r>
      <w:r>
        <w:rPr>
          <w:rFonts w:hint="eastAsia" w:ascii="黑体" w:hAnsi="黑体" w:eastAsia="黑体" w:cs="黑体"/>
          <w:color w:val="424242"/>
          <w:sz w:val="32"/>
          <w:szCs w:val="32"/>
          <w:shd w:val="clear" w:color="auto" w:fill="FFFFFF"/>
        </w:rPr>
        <w:t>低碳日活动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今</w:t>
      </w:r>
      <w:r>
        <w:rPr>
          <w:rFonts w:hint="eastAsia" w:ascii="仿宋" w:hAnsi="仿宋" w:eastAsia="仿宋" w:cs="仿宋"/>
          <w:sz w:val="28"/>
          <w:szCs w:val="28"/>
        </w:rPr>
        <w:t>年6月29日至7月5日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全国节能宣传周。</w:t>
      </w:r>
      <w:r>
        <w:rPr>
          <w:rFonts w:hint="eastAsia" w:ascii="仿宋" w:hAnsi="仿宋" w:eastAsia="仿宋" w:cs="仿宋"/>
          <w:sz w:val="28"/>
          <w:szCs w:val="28"/>
        </w:rPr>
        <w:t>7月2日为全国低碳日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。为</w:t>
      </w:r>
      <w:r>
        <w:rPr>
          <w:rFonts w:hint="eastAsia" w:ascii="仿宋" w:hAnsi="仿宋" w:eastAsia="仿宋" w:cs="仿宋"/>
          <w:sz w:val="28"/>
          <w:szCs w:val="28"/>
        </w:rPr>
        <w:t>广泛宣传生态文明主流价值观，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推进</w:t>
      </w:r>
      <w:r>
        <w:rPr>
          <w:rFonts w:hint="eastAsia" w:ascii="仿宋" w:hAnsi="仿宋" w:eastAsia="仿宋" w:cs="仿宋"/>
          <w:sz w:val="28"/>
          <w:szCs w:val="28"/>
        </w:rPr>
        <w:t>节能降碳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，引导广大师生树立勤俭节约、节能低碳的绿色生活理念，近日，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南昌市卫生学校</w:t>
      </w:r>
      <w:r>
        <w:rPr>
          <w:rFonts w:hint="eastAsia" w:ascii="仿宋" w:hAnsi="仿宋" w:eastAsia="仿宋" w:cs="仿宋"/>
          <w:sz w:val="28"/>
          <w:szCs w:val="28"/>
        </w:rPr>
        <w:t>开展了以“绿水青山 节能增效”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“绿水低碳 全面小康”为主题的节能宣传周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暨</w:t>
      </w:r>
      <w:r>
        <w:rPr>
          <w:rFonts w:hint="eastAsia" w:ascii="仿宋" w:hAnsi="仿宋" w:eastAsia="仿宋" w:cs="仿宋"/>
          <w:sz w:val="28"/>
          <w:szCs w:val="28"/>
        </w:rPr>
        <w:t>低碳日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系列</w:t>
      </w:r>
      <w:r>
        <w:rPr>
          <w:rFonts w:hint="eastAsia" w:ascii="仿宋" w:hAnsi="仿宋" w:eastAsia="仿宋" w:cs="仿宋"/>
          <w:sz w:val="28"/>
          <w:szCs w:val="28"/>
        </w:rPr>
        <w:t>活动。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开展“绿水青山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节能低碳”主题班会活动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结合</w:t>
      </w:r>
      <w:r>
        <w:rPr>
          <w:rFonts w:hint="eastAsia" w:ascii="仿宋" w:hAnsi="仿宋" w:eastAsia="仿宋" w:cs="仿宋"/>
          <w:sz w:val="28"/>
          <w:szCs w:val="28"/>
        </w:rPr>
        <w:t>学生心理特点，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仿宋"/>
          <w:sz w:val="28"/>
          <w:szCs w:val="28"/>
        </w:rPr>
        <w:t>“绿色低碳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全面小康”主题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进行宣传教育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部分同学还在活动中分享了</w:t>
      </w:r>
      <w:r>
        <w:rPr>
          <w:rFonts w:hint="eastAsia" w:ascii="仿宋" w:hAnsi="仿宋" w:eastAsia="仿宋" w:cs="仿宋"/>
          <w:sz w:val="28"/>
          <w:szCs w:val="28"/>
        </w:rPr>
        <w:t>自己家乡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生态环境</w:t>
      </w:r>
      <w:r>
        <w:rPr>
          <w:rFonts w:hint="eastAsia" w:ascii="仿宋" w:hAnsi="仿宋" w:eastAsia="仿宋" w:cs="仿宋"/>
          <w:sz w:val="28"/>
          <w:szCs w:val="28"/>
        </w:rPr>
        <w:t>的变化，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深刻体会到</w:t>
      </w:r>
      <w:r>
        <w:rPr>
          <w:rFonts w:hint="eastAsia" w:ascii="仿宋" w:hAnsi="仿宋" w:eastAsia="仿宋" w:cs="仿宋"/>
          <w:sz w:val="28"/>
          <w:szCs w:val="28"/>
        </w:rPr>
        <w:t>绿水青山就是金山银山。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节能知识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网上答题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此次活动，全校师生共同参与，通过答题学习，提升节能技巧和常识，普及生态文明、绿色低碳发展的理念和知识，树立正确的消费观、资源观、环境观以及可持续发展观念。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开展节能检查及宣传活动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建立和健全相关制度，加强管理。要求人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走</w:t>
      </w:r>
      <w:r>
        <w:rPr>
          <w:rFonts w:hint="eastAsia" w:ascii="仿宋" w:hAnsi="仿宋" w:eastAsia="仿宋" w:cs="仿宋"/>
          <w:sz w:val="28"/>
          <w:szCs w:val="28"/>
        </w:rPr>
        <w:t>要及时关水、关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灯</w:t>
      </w:r>
      <w:r>
        <w:rPr>
          <w:rFonts w:hint="eastAsia" w:ascii="仿宋" w:hAnsi="仿宋" w:eastAsia="仿宋" w:cs="仿宋"/>
          <w:sz w:val="28"/>
          <w:szCs w:val="28"/>
        </w:rPr>
        <w:t>、关电器，杜绝“长明灯”、“长流水”现象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同时组织相关人员不定期对全校舍的水、电使用情况进行检查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，发现不良现象将进行追责。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该校</w:t>
      </w:r>
      <w:r>
        <w:rPr>
          <w:rFonts w:hint="eastAsia" w:ascii="仿宋" w:hAnsi="仿宋" w:eastAsia="仿宋" w:cs="仿宋"/>
          <w:sz w:val="28"/>
          <w:szCs w:val="28"/>
        </w:rPr>
        <w:t>在节能宣传周期间开展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的系列</w:t>
      </w: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进一步普及了节能低碳知识，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帮助师生形成</w:t>
      </w:r>
      <w:r>
        <w:rPr>
          <w:rFonts w:hint="eastAsia" w:ascii="仿宋" w:hAnsi="仿宋" w:eastAsia="仿宋" w:cs="仿宋"/>
          <w:sz w:val="28"/>
          <w:szCs w:val="28"/>
        </w:rPr>
        <w:t>自觉爱护水电设施、节约水电的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良好习惯，</w:t>
      </w:r>
      <w:r>
        <w:rPr>
          <w:rFonts w:hint="eastAsia" w:ascii="仿宋" w:hAnsi="仿宋" w:eastAsia="仿宋" w:cs="仿宋"/>
          <w:sz w:val="28"/>
          <w:szCs w:val="28"/>
        </w:rPr>
        <w:t>进一步提高了节能环保意识，树立了良好的节能观念和行为规范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在学校营造了节约能源、保护环境的良好氛围和风气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right="560" w:firstLine="840" w:firstLineChars="300"/>
        <w:jc w:val="both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供稿：南昌市卫生学校总务处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吴国栋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86281153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D56"/>
    <w:rsid w:val="00131F56"/>
    <w:rsid w:val="00194383"/>
    <w:rsid w:val="00220552"/>
    <w:rsid w:val="002D00E6"/>
    <w:rsid w:val="00302B95"/>
    <w:rsid w:val="00324A22"/>
    <w:rsid w:val="003D115C"/>
    <w:rsid w:val="00413614"/>
    <w:rsid w:val="004F47E3"/>
    <w:rsid w:val="005E6DEA"/>
    <w:rsid w:val="006524AA"/>
    <w:rsid w:val="006B6257"/>
    <w:rsid w:val="008D67AB"/>
    <w:rsid w:val="009E437F"/>
    <w:rsid w:val="00A23C54"/>
    <w:rsid w:val="00A25D7D"/>
    <w:rsid w:val="00A37E75"/>
    <w:rsid w:val="00BA0095"/>
    <w:rsid w:val="00BC2380"/>
    <w:rsid w:val="00CC3F75"/>
    <w:rsid w:val="00D447D2"/>
    <w:rsid w:val="00D8307E"/>
    <w:rsid w:val="00DA7FA0"/>
    <w:rsid w:val="00F46927"/>
    <w:rsid w:val="00F674B6"/>
    <w:rsid w:val="00F77D56"/>
    <w:rsid w:val="00FA72C6"/>
    <w:rsid w:val="00FE43DC"/>
    <w:rsid w:val="131F1221"/>
    <w:rsid w:val="2856799E"/>
    <w:rsid w:val="468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130</Words>
  <Characters>745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2020-07-02T07:33:00Z</dcterms:created>
  <dc:creator>HMZ</dc:creator>
  <cp:lastModifiedBy>Administrator</cp:lastModifiedBy>
  <dcterms:modified xsi:type="dcterms:W3CDTF">2020-07-03T09:48:09Z</dcterms:modified>
  <dc:title>南昌市卫生学校开展节能宣传周和低碳日活动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